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CBB4" w14:textId="2E6B3ADB" w:rsidR="007E144D" w:rsidRDefault="007E144D" w:rsidP="006459B6">
      <w:pPr>
        <w:tabs>
          <w:tab w:val="left" w:pos="2835"/>
        </w:tabs>
        <w:rPr>
          <w:b/>
        </w:rPr>
      </w:pPr>
    </w:p>
    <w:p w14:paraId="62BDBF6B" w14:textId="77777777" w:rsidR="00614ABF" w:rsidRDefault="00614ABF" w:rsidP="006459B6">
      <w:pPr>
        <w:tabs>
          <w:tab w:val="left" w:pos="2835"/>
        </w:tabs>
        <w:rPr>
          <w:b/>
        </w:rPr>
      </w:pPr>
    </w:p>
    <w:p w14:paraId="7966E1B7" w14:textId="643660DE" w:rsidR="007E144D" w:rsidRDefault="007E144D" w:rsidP="006459B6">
      <w:pPr>
        <w:tabs>
          <w:tab w:val="left" w:pos="2835"/>
        </w:tabs>
        <w:rPr>
          <w:b/>
        </w:rPr>
      </w:pPr>
    </w:p>
    <w:p w14:paraId="152F198A" w14:textId="4AF38465" w:rsidR="00614ABF" w:rsidRDefault="00614ABF" w:rsidP="006459B6">
      <w:pPr>
        <w:tabs>
          <w:tab w:val="left" w:pos="2835"/>
        </w:tabs>
        <w:rPr>
          <w:b/>
        </w:rPr>
      </w:pPr>
    </w:p>
    <w:p w14:paraId="7B2AF88B" w14:textId="3C1F298A" w:rsidR="00614ABF" w:rsidRDefault="00614ABF" w:rsidP="006459B6">
      <w:pPr>
        <w:tabs>
          <w:tab w:val="left" w:pos="2835"/>
        </w:tabs>
        <w:rPr>
          <w:b/>
        </w:rPr>
      </w:pPr>
    </w:p>
    <w:p w14:paraId="12895812" w14:textId="3A046236" w:rsidR="00BB30CC" w:rsidRDefault="00BB30CC" w:rsidP="006459B6">
      <w:pPr>
        <w:tabs>
          <w:tab w:val="left" w:pos="2835"/>
        </w:tabs>
        <w:rPr>
          <w:b/>
        </w:rPr>
      </w:pPr>
    </w:p>
    <w:p w14:paraId="553889E2" w14:textId="750E7BE4" w:rsidR="00BB30CC" w:rsidRDefault="00BB30CC" w:rsidP="006459B6">
      <w:pPr>
        <w:tabs>
          <w:tab w:val="left" w:pos="2835"/>
        </w:tabs>
        <w:rPr>
          <w:b/>
        </w:rPr>
      </w:pPr>
    </w:p>
    <w:p w14:paraId="47B3BD08" w14:textId="77777777" w:rsidR="00BB30CC" w:rsidRDefault="00BB30CC" w:rsidP="006459B6">
      <w:pPr>
        <w:tabs>
          <w:tab w:val="left" w:pos="2835"/>
        </w:tabs>
        <w:rPr>
          <w:b/>
        </w:rPr>
      </w:pPr>
    </w:p>
    <w:p w14:paraId="1002F8C2" w14:textId="6206D871" w:rsidR="006459B6" w:rsidRPr="00971210" w:rsidRDefault="006459B6" w:rsidP="006459B6">
      <w:pPr>
        <w:tabs>
          <w:tab w:val="left" w:pos="2835"/>
        </w:tabs>
      </w:pPr>
      <w:r w:rsidRPr="00971210">
        <w:rPr>
          <w:b/>
        </w:rPr>
        <w:t xml:space="preserve">Antrag auf Anerkennung „Grundkenntnisse in </w:t>
      </w:r>
      <w:r>
        <w:rPr>
          <w:b/>
        </w:rPr>
        <w:t>Mathematik</w:t>
      </w:r>
      <w:r w:rsidRPr="00971210">
        <w:rPr>
          <w:b/>
        </w:rPr>
        <w:t>“</w:t>
      </w:r>
    </w:p>
    <w:p w14:paraId="5D0DE4C5" w14:textId="77777777" w:rsidR="006459B6" w:rsidRPr="00971210" w:rsidRDefault="006459B6" w:rsidP="006459B6">
      <w:pPr>
        <w:tabs>
          <w:tab w:val="left" w:pos="2835"/>
        </w:tabs>
      </w:pPr>
    </w:p>
    <w:p w14:paraId="790E3F8A" w14:textId="5567C8A0" w:rsidR="006459B6" w:rsidRDefault="006459B6" w:rsidP="006459B6">
      <w:pPr>
        <w:tabs>
          <w:tab w:val="left" w:pos="2835"/>
        </w:tabs>
      </w:pPr>
    </w:p>
    <w:p w14:paraId="09889179" w14:textId="57417F49" w:rsidR="00BB30CC" w:rsidRDefault="00BB30CC" w:rsidP="006459B6">
      <w:pPr>
        <w:tabs>
          <w:tab w:val="left" w:pos="2835"/>
        </w:tabs>
      </w:pPr>
    </w:p>
    <w:p w14:paraId="06BCF36E" w14:textId="19D3899F" w:rsidR="00BB30CC" w:rsidRDefault="00BB30CC" w:rsidP="006459B6">
      <w:pPr>
        <w:tabs>
          <w:tab w:val="left" w:pos="2835"/>
        </w:tabs>
      </w:pPr>
    </w:p>
    <w:p w14:paraId="63535740" w14:textId="77777777" w:rsidR="00BB30CC" w:rsidRPr="00971210" w:rsidRDefault="00BB30CC" w:rsidP="006459B6">
      <w:pPr>
        <w:tabs>
          <w:tab w:val="left" w:pos="2835"/>
        </w:tabs>
      </w:pPr>
    </w:p>
    <w:p w14:paraId="32A89981" w14:textId="77777777" w:rsidR="006459B6" w:rsidRDefault="006459B6" w:rsidP="006459B6">
      <w:pPr>
        <w:tabs>
          <w:tab w:val="left" w:pos="2835"/>
        </w:tabs>
      </w:pPr>
      <w:r w:rsidRPr="00C84ECC">
        <w:t xml:space="preserve">Hiermit beantrage ich, ______________________, die Anerkennung meiner Grundkenntnisse in </w:t>
      </w:r>
      <w:r w:rsidR="00624F93">
        <w:t>Mathematik</w:t>
      </w:r>
      <w:r w:rsidRPr="00C84ECC">
        <w:t>, die mich von der entsprechenden Zul</w:t>
      </w:r>
      <w:r>
        <w:t>assungsprüfung der DAV befreien.</w:t>
      </w:r>
    </w:p>
    <w:p w14:paraId="0915B3D2" w14:textId="77777777" w:rsidR="006459B6" w:rsidRDefault="006459B6" w:rsidP="006459B6">
      <w:pPr>
        <w:tabs>
          <w:tab w:val="left" w:pos="2835"/>
        </w:tabs>
      </w:pPr>
    </w:p>
    <w:p w14:paraId="20A03D7B" w14:textId="3651369F" w:rsidR="00624F93" w:rsidRDefault="006459B6" w:rsidP="00624F93">
      <w:pPr>
        <w:jc w:val="both"/>
      </w:pPr>
      <w:r w:rsidRPr="00C84ECC">
        <w:t xml:space="preserve">Die nachfolgend aufgelisteten Prüfungen decken die Inhalte im </w:t>
      </w:r>
      <w:r w:rsidR="00624F93" w:rsidRPr="00271F15">
        <w:t>Anhang A zur Ausbildung zum „Ak</w:t>
      </w:r>
      <w:r w:rsidR="00624F93">
        <w:t xml:space="preserve">tuar DAV“ / zur „Aktuarin DAV“ (PO 4.1) </w:t>
      </w:r>
      <w:r w:rsidR="00624F93" w:rsidRPr="00271F15">
        <w:t>„Zulassungsprüfung in Mathematik“ in hinreichendem Maße ab.</w:t>
      </w:r>
    </w:p>
    <w:p w14:paraId="3E636862" w14:textId="0F471ED3" w:rsidR="00624F93" w:rsidRDefault="00624F93" w:rsidP="00624F93">
      <w:pPr>
        <w:jc w:val="both"/>
      </w:pPr>
    </w:p>
    <w:p w14:paraId="36763FB2" w14:textId="77777777" w:rsidR="00BB30CC" w:rsidRPr="00271F15" w:rsidRDefault="00BB30CC" w:rsidP="00624F93">
      <w:pPr>
        <w:jc w:val="both"/>
      </w:pPr>
    </w:p>
    <w:p w14:paraId="06A84322" w14:textId="77777777" w:rsidR="006459B6" w:rsidRDefault="006459B6" w:rsidP="006459B6">
      <w:pPr>
        <w:tabs>
          <w:tab w:val="left" w:pos="2835"/>
        </w:tabs>
      </w:pPr>
    </w:p>
    <w:tbl>
      <w:tblPr>
        <w:tblStyle w:val="TabellemithellemGitternetz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559"/>
      </w:tblGrid>
      <w:tr w:rsidR="004250C1" w:rsidRPr="008E5C95" w14:paraId="2CA7C8CA" w14:textId="77777777" w:rsidTr="004250C1">
        <w:trPr>
          <w:trHeight w:val="361"/>
          <w:jc w:val="center"/>
        </w:trPr>
        <w:tc>
          <w:tcPr>
            <w:tcW w:w="1413" w:type="dxa"/>
          </w:tcPr>
          <w:p w14:paraId="2FECC1FD" w14:textId="2780CAD5" w:rsidR="004250C1" w:rsidRPr="008E5C95" w:rsidRDefault="004250C1" w:rsidP="008E5C95">
            <w:pPr>
              <w:rPr>
                <w:rFonts w:ascii="Times New Roman" w:hAnsi="Times New Roman" w:cs="Times New Roman"/>
                <w:b/>
              </w:rPr>
            </w:pPr>
            <w:commentRangeStart w:id="0"/>
            <w:r w:rsidRPr="008E5C95">
              <w:rPr>
                <w:rFonts w:ascii="Times New Roman" w:hAnsi="Times New Roman" w:cs="Times New Roman"/>
                <w:b/>
              </w:rPr>
              <w:t>Semester</w:t>
            </w:r>
            <w:commentRangeEnd w:id="0"/>
            <w:r w:rsidR="00A41CB6">
              <w:rPr>
                <w:rStyle w:val="Kommentarzeichen"/>
                <w:rFonts w:ascii="Times New Roman" w:eastAsia="Times New Roman" w:hAnsi="Times New Roman" w:cs="Times New Roman"/>
                <w:lang w:eastAsia="de-DE"/>
              </w:rPr>
              <w:commentReference w:id="0"/>
            </w:r>
          </w:p>
        </w:tc>
        <w:tc>
          <w:tcPr>
            <w:tcW w:w="2410" w:type="dxa"/>
          </w:tcPr>
          <w:p w14:paraId="05E2EA7C" w14:textId="77777777" w:rsidR="004250C1" w:rsidRPr="008E5C95" w:rsidRDefault="004250C1" w:rsidP="008E5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 </w:t>
            </w:r>
          </w:p>
        </w:tc>
        <w:tc>
          <w:tcPr>
            <w:tcW w:w="1559" w:type="dxa"/>
          </w:tcPr>
          <w:p w14:paraId="03D708BC" w14:textId="0994BEB7" w:rsidR="004250C1" w:rsidRPr="008E5C95" w:rsidRDefault="004250C1" w:rsidP="008E5C95">
            <w:pPr>
              <w:rPr>
                <w:rFonts w:ascii="Times New Roman" w:hAnsi="Times New Roman" w:cs="Times New Roman"/>
                <w:b/>
              </w:rPr>
            </w:pPr>
            <w:r w:rsidRPr="008E5C95">
              <w:rPr>
                <w:rFonts w:ascii="Times New Roman" w:hAnsi="Times New Roman" w:cs="Times New Roman"/>
                <w:b/>
                <w:sz w:val="20"/>
                <w:szCs w:val="20"/>
              </w:rPr>
              <w:t>Prüfungsfach DAV</w:t>
            </w:r>
          </w:p>
        </w:tc>
      </w:tr>
      <w:tr w:rsidR="004250C1" w:rsidRPr="008E5C95" w14:paraId="3052C6D1" w14:textId="77777777" w:rsidTr="004250C1">
        <w:trPr>
          <w:jc w:val="center"/>
        </w:trPr>
        <w:tc>
          <w:tcPr>
            <w:tcW w:w="1413" w:type="dxa"/>
          </w:tcPr>
          <w:p w14:paraId="6DDC0F37" w14:textId="5F411AEF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06D1C67A" w14:textId="77777777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Analysis I</w:t>
            </w:r>
          </w:p>
        </w:tc>
        <w:tc>
          <w:tcPr>
            <w:tcW w:w="1559" w:type="dxa"/>
            <w:vMerge w:val="restart"/>
          </w:tcPr>
          <w:p w14:paraId="45BB5589" w14:textId="2A651938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</w:p>
        </w:tc>
      </w:tr>
      <w:tr w:rsidR="004250C1" w:rsidRPr="008E5C95" w14:paraId="4E950AD6" w14:textId="77777777" w:rsidTr="004250C1">
        <w:trPr>
          <w:jc w:val="center"/>
        </w:trPr>
        <w:tc>
          <w:tcPr>
            <w:tcW w:w="1413" w:type="dxa"/>
          </w:tcPr>
          <w:p w14:paraId="016FFA1F" w14:textId="5FB31F0F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4F110DE4" w14:textId="77777777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Analysis II</w:t>
            </w:r>
          </w:p>
        </w:tc>
        <w:tc>
          <w:tcPr>
            <w:tcW w:w="1559" w:type="dxa"/>
            <w:vMerge/>
          </w:tcPr>
          <w:p w14:paraId="61FA3DEE" w14:textId="7777777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</w:p>
        </w:tc>
      </w:tr>
      <w:tr w:rsidR="004250C1" w:rsidRPr="008E5C95" w14:paraId="49C1C3E7" w14:textId="77777777" w:rsidTr="004250C1">
        <w:trPr>
          <w:jc w:val="center"/>
        </w:trPr>
        <w:tc>
          <w:tcPr>
            <w:tcW w:w="1413" w:type="dxa"/>
          </w:tcPr>
          <w:p w14:paraId="545159DC" w14:textId="75BB734A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E5C95">
              <w:rPr>
                <w:rFonts w:ascii="Times New Roman" w:hAnsi="Times New Roman" w:cs="Times New Roman"/>
              </w:rPr>
              <w:t>/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566442CF" w14:textId="77777777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Lineare Algebra I</w:t>
            </w:r>
          </w:p>
        </w:tc>
        <w:tc>
          <w:tcPr>
            <w:tcW w:w="1559" w:type="dxa"/>
            <w:vMerge w:val="restart"/>
          </w:tcPr>
          <w:p w14:paraId="6242CD12" w14:textId="03854FAA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Lineare Algebra</w:t>
            </w:r>
          </w:p>
        </w:tc>
      </w:tr>
      <w:tr w:rsidR="004250C1" w:rsidRPr="008E5C95" w14:paraId="67190B90" w14:textId="77777777" w:rsidTr="004250C1">
        <w:trPr>
          <w:jc w:val="center"/>
        </w:trPr>
        <w:tc>
          <w:tcPr>
            <w:tcW w:w="1413" w:type="dxa"/>
          </w:tcPr>
          <w:p w14:paraId="745436E2" w14:textId="1FD51D49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7BD4A701" w14:textId="77777777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Lineare Algebra II</w:t>
            </w:r>
          </w:p>
        </w:tc>
        <w:tc>
          <w:tcPr>
            <w:tcW w:w="1559" w:type="dxa"/>
            <w:vMerge/>
          </w:tcPr>
          <w:p w14:paraId="2A01A427" w14:textId="7777777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</w:p>
        </w:tc>
      </w:tr>
      <w:tr w:rsidR="004250C1" w:rsidRPr="008E5C95" w14:paraId="76F5EFEA" w14:textId="77777777" w:rsidTr="004250C1">
        <w:trPr>
          <w:jc w:val="center"/>
        </w:trPr>
        <w:tc>
          <w:tcPr>
            <w:tcW w:w="1413" w:type="dxa"/>
          </w:tcPr>
          <w:p w14:paraId="3C65CA34" w14:textId="0074E72B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37EAC041" w14:textId="44D86F14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Algebra I</w:t>
            </w:r>
          </w:p>
        </w:tc>
        <w:tc>
          <w:tcPr>
            <w:tcW w:w="1559" w:type="dxa"/>
            <w:vMerge w:val="restart"/>
          </w:tcPr>
          <w:p w14:paraId="4200EAA9" w14:textId="2C4DE9D3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Vertiefung</w:t>
            </w:r>
          </w:p>
        </w:tc>
      </w:tr>
      <w:tr w:rsidR="004250C1" w:rsidRPr="008E5C95" w14:paraId="1539DC0B" w14:textId="77777777" w:rsidTr="004250C1">
        <w:trPr>
          <w:jc w:val="center"/>
        </w:trPr>
        <w:tc>
          <w:tcPr>
            <w:tcW w:w="1413" w:type="dxa"/>
          </w:tcPr>
          <w:p w14:paraId="49C06919" w14:textId="4DD149FE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5FDA15CE" w14:textId="56B47959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Funktionalanalysis I</w:t>
            </w:r>
          </w:p>
        </w:tc>
        <w:tc>
          <w:tcPr>
            <w:tcW w:w="1559" w:type="dxa"/>
            <w:vMerge/>
          </w:tcPr>
          <w:p w14:paraId="38D3DA31" w14:textId="7777777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</w:p>
        </w:tc>
      </w:tr>
      <w:tr w:rsidR="004250C1" w:rsidRPr="008E5C95" w14:paraId="29BC1A9F" w14:textId="77777777" w:rsidTr="004250C1">
        <w:trPr>
          <w:jc w:val="center"/>
        </w:trPr>
        <w:tc>
          <w:tcPr>
            <w:tcW w:w="1413" w:type="dxa"/>
          </w:tcPr>
          <w:p w14:paraId="32BAFFC7" w14:textId="71107DC2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720DC912" w14:textId="1B4B1DE3" w:rsidR="004250C1" w:rsidRPr="008E5C95" w:rsidRDefault="004250C1" w:rsidP="008E5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Gewöhnliche Differentialgleichungen</w:t>
            </w:r>
          </w:p>
        </w:tc>
        <w:tc>
          <w:tcPr>
            <w:tcW w:w="1559" w:type="dxa"/>
            <w:vMerge/>
          </w:tcPr>
          <w:p w14:paraId="1DB014C0" w14:textId="7777777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</w:p>
        </w:tc>
      </w:tr>
      <w:tr w:rsidR="004250C1" w:rsidRPr="008E5C95" w14:paraId="4916D4D5" w14:textId="77777777" w:rsidTr="004250C1">
        <w:trPr>
          <w:jc w:val="center"/>
        </w:trPr>
        <w:tc>
          <w:tcPr>
            <w:tcW w:w="1413" w:type="dxa"/>
          </w:tcPr>
          <w:p w14:paraId="73D65585" w14:textId="20B573F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proofErr w:type="spellStart"/>
            <w:r w:rsidRPr="008E5C95">
              <w:rPr>
                <w:rFonts w:ascii="Times New Roman" w:hAnsi="Times New Roman" w:cs="Times New Roman"/>
              </w:rPr>
              <w:t>SoSe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  <w:r w:rsidRPr="008E5C9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WiSe</w:t>
            </w:r>
            <w:proofErr w:type="spellEnd"/>
            <w:r w:rsidRPr="008E5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C95">
              <w:rPr>
                <w:rFonts w:ascii="Times New Roman" w:hAnsi="Times New Roman" w:cs="Times New Roman"/>
              </w:rPr>
              <w:t>xy</w:t>
            </w:r>
            <w:proofErr w:type="spellEnd"/>
          </w:p>
        </w:tc>
        <w:tc>
          <w:tcPr>
            <w:tcW w:w="2410" w:type="dxa"/>
          </w:tcPr>
          <w:p w14:paraId="186BD77A" w14:textId="4B77C8F1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  <w:r w:rsidRPr="008E5C95">
              <w:rPr>
                <w:rFonts w:ascii="Times New Roman" w:hAnsi="Times New Roman" w:cs="Times New Roman"/>
                <w:sz w:val="20"/>
                <w:szCs w:val="20"/>
              </w:rPr>
              <w:t>Numerik I</w:t>
            </w:r>
          </w:p>
        </w:tc>
        <w:tc>
          <w:tcPr>
            <w:tcW w:w="1559" w:type="dxa"/>
            <w:vMerge/>
          </w:tcPr>
          <w:p w14:paraId="5F7B7990" w14:textId="77777777" w:rsidR="004250C1" w:rsidRPr="008E5C95" w:rsidRDefault="004250C1" w:rsidP="008E5C95">
            <w:pPr>
              <w:rPr>
                <w:rFonts w:ascii="Times New Roman" w:hAnsi="Times New Roman" w:cs="Times New Roman"/>
              </w:rPr>
            </w:pPr>
          </w:p>
        </w:tc>
      </w:tr>
    </w:tbl>
    <w:p w14:paraId="42C319B1" w14:textId="77777777" w:rsidR="00624F93" w:rsidRDefault="00624F93" w:rsidP="006459B6">
      <w:pPr>
        <w:tabs>
          <w:tab w:val="left" w:pos="2835"/>
        </w:tabs>
      </w:pPr>
    </w:p>
    <w:p w14:paraId="04E7A2EE" w14:textId="77777777" w:rsidR="005471B1" w:rsidRDefault="005471B1" w:rsidP="00624F93">
      <w:pPr>
        <w:tabs>
          <w:tab w:val="left" w:pos="2835"/>
        </w:tabs>
        <w:rPr>
          <w:b/>
        </w:rPr>
      </w:pPr>
    </w:p>
    <w:p w14:paraId="24F8D9F1" w14:textId="7AF68C70" w:rsidR="004250C1" w:rsidRDefault="004250C1" w:rsidP="00624F93">
      <w:pPr>
        <w:tabs>
          <w:tab w:val="left" w:pos="2835"/>
        </w:tabs>
        <w:rPr>
          <w:b/>
        </w:rPr>
      </w:pPr>
    </w:p>
    <w:p w14:paraId="5F769B72" w14:textId="77777777" w:rsidR="00614ABF" w:rsidRDefault="00614ABF" w:rsidP="00624F93">
      <w:pPr>
        <w:tabs>
          <w:tab w:val="left" w:pos="2835"/>
        </w:tabs>
        <w:rPr>
          <w:b/>
        </w:rPr>
      </w:pPr>
    </w:p>
    <w:p w14:paraId="66D9647E" w14:textId="77777777" w:rsidR="004250C1" w:rsidRDefault="004250C1" w:rsidP="00624F93">
      <w:pPr>
        <w:tabs>
          <w:tab w:val="left" w:pos="2835"/>
        </w:tabs>
        <w:rPr>
          <w:b/>
        </w:rPr>
      </w:pPr>
    </w:p>
    <w:p w14:paraId="750BABD8" w14:textId="71766E98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677DC2BD" w14:textId="77777777" w:rsidR="00BB30CC" w:rsidRDefault="00BB30CC" w:rsidP="004250C1">
      <w:pPr>
        <w:pBdr>
          <w:bottom w:val="single" w:sz="6" w:space="1" w:color="auto"/>
        </w:pBdr>
        <w:tabs>
          <w:tab w:val="left" w:pos="2835"/>
        </w:tabs>
      </w:pPr>
    </w:p>
    <w:p w14:paraId="4F657C93" w14:textId="0368F8DC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6D1FC126" w14:textId="7641B59A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51E0DD3D" w14:textId="3A945696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67CA81C5" w14:textId="5EE15521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058BC8C8" w14:textId="5EA24273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11DC0C8C" w14:textId="41DA175F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66BF8069" w14:textId="5BAE215F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42432290" w14:textId="77777777" w:rsidR="008A56F2" w:rsidRDefault="008A56F2" w:rsidP="004250C1">
      <w:pPr>
        <w:pBdr>
          <w:bottom w:val="single" w:sz="6" w:space="1" w:color="auto"/>
        </w:pBdr>
        <w:tabs>
          <w:tab w:val="left" w:pos="2835"/>
        </w:tabs>
      </w:pPr>
    </w:p>
    <w:p w14:paraId="58021C6C" w14:textId="77777777" w:rsidR="00B420F6" w:rsidRPr="00FE14B0" w:rsidRDefault="00B420F6" w:rsidP="00B420F6">
      <w:pPr>
        <w:tabs>
          <w:tab w:val="left" w:pos="2835"/>
        </w:tabs>
      </w:pPr>
    </w:p>
    <w:sectPr w:rsidR="00B420F6" w:rsidRPr="00FE14B0" w:rsidSect="0063344F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930" w:right="1701" w:bottom="907" w:left="1418" w:header="907" w:footer="65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ietze, Jana" w:date="2022-01-28T10:50:00Z" w:initials="TJ">
    <w:p w14:paraId="1C1F51B4" w14:textId="2694488D" w:rsidR="00A41CB6" w:rsidRDefault="00A41CB6">
      <w:pPr>
        <w:pStyle w:val="Kommentartext"/>
      </w:pPr>
      <w:r>
        <w:rPr>
          <w:rStyle w:val="Kommentarzeichen"/>
        </w:rPr>
        <w:annotationRef/>
      </w:r>
      <w:r>
        <w:t xml:space="preserve">Bitte fügen Sie in dieser Spalte jeweils das Semester ein, in dem Sie die Prüfung für das Modul bestanden haben, z.B. </w:t>
      </w:r>
      <w:proofErr w:type="spellStart"/>
      <w:r>
        <w:t>SoSe</w:t>
      </w:r>
      <w:proofErr w:type="spellEnd"/>
      <w:r>
        <w:t xml:space="preserve"> 2019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F51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4904" w16cex:dateUtc="2022-01-28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F51B4" w16cid:durableId="259E4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8E4F" w14:textId="77777777" w:rsidR="00E80BF2" w:rsidRDefault="00E80BF2">
      <w:r>
        <w:separator/>
      </w:r>
    </w:p>
  </w:endnote>
  <w:endnote w:type="continuationSeparator" w:id="0">
    <w:p w14:paraId="7B5F315A" w14:textId="77777777" w:rsidR="00E80BF2" w:rsidRDefault="00E8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858A" w14:textId="77777777" w:rsidR="00EE17D6" w:rsidRDefault="0063344F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DA8DEB8" wp14:editId="627522F1">
              <wp:simplePos x="0" y="0"/>
              <wp:positionH relativeFrom="column">
                <wp:posOffset>5569585</wp:posOffset>
              </wp:positionH>
              <wp:positionV relativeFrom="paragraph">
                <wp:posOffset>-77470</wp:posOffset>
              </wp:positionV>
              <wp:extent cx="1065530" cy="200660"/>
              <wp:effectExtent l="0" t="0" r="3810" b="63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07849" w14:textId="77777777" w:rsidR="00767F9C" w:rsidRPr="00B14A55" w:rsidRDefault="00767F9C" w:rsidP="00767F9C">
                          <w:pPr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</w:pP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4F93">
                            <w:rPr>
                              <w:b/>
                              <w:bCs/>
                              <w:noProof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14A55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4F93">
                            <w:rPr>
                              <w:b/>
                              <w:bCs/>
                              <w:noProof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8DE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8.55pt;margin-top:-6.1pt;width:83.9pt;height:15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MAfA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" stroked="f">
              <v:textbox inset="0,0,0,0">
                <w:txbxContent>
                  <w:p w14:paraId="6C007849" w14:textId="77777777" w:rsidR="00767F9C" w:rsidRPr="00B14A55" w:rsidRDefault="00767F9C" w:rsidP="00767F9C">
                    <w:pPr>
                      <w:rPr>
                        <w:b/>
                        <w:color w:val="A6A6A6"/>
                        <w:sz w:val="18"/>
                        <w:szCs w:val="18"/>
                      </w:rPr>
                    </w:pP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instrText>PAGE  \* Arabic  \* MERGEFORMAT</w:instrTex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624F93">
                      <w:rPr>
                        <w:b/>
                        <w:bCs/>
                        <w:noProof/>
                        <w:color w:val="A6A6A6"/>
                        <w:sz w:val="18"/>
                        <w:szCs w:val="18"/>
                      </w:rPr>
                      <w:t>2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end"/>
                    </w:r>
                    <w:r w:rsidRPr="00B14A55">
                      <w:rPr>
                        <w:b/>
                        <w:color w:val="A6A6A6"/>
                        <w:sz w:val="18"/>
                        <w:szCs w:val="18"/>
                      </w:rPr>
                      <w:t>/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624F93">
                      <w:rPr>
                        <w:b/>
                        <w:bCs/>
                        <w:noProof/>
                        <w:color w:val="A6A6A6"/>
                        <w:sz w:val="18"/>
                        <w:szCs w:val="18"/>
                      </w:rPr>
                      <w:t>2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F119" w14:textId="77777777" w:rsidR="001871A4" w:rsidRPr="00AE2589" w:rsidRDefault="0063344F" w:rsidP="00AE2589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2CA592F" wp14:editId="67CC2D8C">
              <wp:simplePos x="0" y="0"/>
              <wp:positionH relativeFrom="column">
                <wp:posOffset>5576570</wp:posOffset>
              </wp:positionH>
              <wp:positionV relativeFrom="paragraph">
                <wp:posOffset>-60325</wp:posOffset>
              </wp:positionV>
              <wp:extent cx="715010" cy="267335"/>
              <wp:effectExtent l="4445" t="0" r="4445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61C5" w14:textId="77777777" w:rsidR="001871A4" w:rsidRPr="00B14A55" w:rsidRDefault="001871A4" w:rsidP="00BC7F33">
                          <w:pPr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</w:pP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E17D6">
                            <w:rPr>
                              <w:b/>
                              <w:bCs/>
                              <w:noProof/>
                              <w:color w:val="A6A6A6"/>
                              <w:sz w:val="18"/>
                              <w:szCs w:val="18"/>
                            </w:rPr>
                            <w:t>2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14A55">
                            <w:rPr>
                              <w:b/>
                              <w:color w:val="A6A6A6"/>
                              <w:sz w:val="18"/>
                              <w:szCs w:val="18"/>
                            </w:rPr>
                            <w:t>/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4361">
                            <w:rPr>
                              <w:b/>
                              <w:bCs/>
                              <w:noProof/>
                              <w:color w:val="A6A6A6"/>
                              <w:sz w:val="18"/>
                              <w:szCs w:val="18"/>
                            </w:rPr>
                            <w:t>1</w:t>
                          </w:r>
                          <w:r w:rsidRPr="00B14A55">
                            <w:rPr>
                              <w:b/>
                              <w:bCs/>
                              <w:color w:val="A6A6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A59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9.1pt;margin-top:-4.75pt;width:56.3pt;height:21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" stroked="f">
              <v:textbox inset="0,0,0,0">
                <w:txbxContent>
                  <w:p w14:paraId="296061C5" w14:textId="77777777" w:rsidR="001871A4" w:rsidRPr="00B14A55" w:rsidRDefault="001871A4" w:rsidP="00BC7F33">
                    <w:pPr>
                      <w:rPr>
                        <w:b/>
                        <w:color w:val="A6A6A6"/>
                        <w:sz w:val="18"/>
                        <w:szCs w:val="18"/>
                      </w:rPr>
                    </w:pP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instrText>PAGE  \* Arabic  \* MERGEFORMAT</w:instrTex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EE17D6">
                      <w:rPr>
                        <w:b/>
                        <w:bCs/>
                        <w:noProof/>
                        <w:color w:val="A6A6A6"/>
                        <w:sz w:val="18"/>
                        <w:szCs w:val="18"/>
                      </w:rPr>
                      <w:t>2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end"/>
                    </w:r>
                    <w:r w:rsidRPr="00B14A55">
                      <w:rPr>
                        <w:b/>
                        <w:color w:val="A6A6A6"/>
                        <w:sz w:val="18"/>
                        <w:szCs w:val="18"/>
                      </w:rPr>
                      <w:t>/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begin"/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instrText>NUMPAGES  \* Arabic  \* MERGEFORMAT</w:instrTex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separate"/>
                    </w:r>
                    <w:r w:rsidR="00CE4361">
                      <w:rPr>
                        <w:b/>
                        <w:bCs/>
                        <w:noProof/>
                        <w:color w:val="A6A6A6"/>
                        <w:sz w:val="18"/>
                        <w:szCs w:val="18"/>
                      </w:rPr>
                      <w:t>1</w:t>
                    </w:r>
                    <w:r w:rsidRPr="00B14A55">
                      <w:rPr>
                        <w:b/>
                        <w:bCs/>
                        <w:color w:val="A6A6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151" w14:textId="77777777" w:rsidR="00E80BF2" w:rsidRDefault="00E80BF2">
      <w:r>
        <w:separator/>
      </w:r>
    </w:p>
  </w:footnote>
  <w:footnote w:type="continuationSeparator" w:id="0">
    <w:p w14:paraId="0AB5B6BF" w14:textId="77777777" w:rsidR="00E80BF2" w:rsidRDefault="00E8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9A3C" w14:textId="4FE25C64" w:rsidR="00614ABF" w:rsidRDefault="00614ABF">
    <w:pPr>
      <w:pStyle w:val="Kopfzeile"/>
    </w:pPr>
    <w:r>
      <w:rPr>
        <w:noProof/>
      </w:rPr>
      <w:drawing>
        <wp:inline distT="0" distB="0" distL="0" distR="0" wp14:anchorId="39FF3B46" wp14:editId="0F91C932">
          <wp:extent cx="3261360" cy="1009650"/>
          <wp:effectExtent l="0" t="0" r="0" b="0"/>
          <wp:docPr id="2284" name="Bild 2284" descr="UniLeipzig_Logo_Web_RGB_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84" descr="UniLeipzig_Logo_Web_RGB_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8" t="17407" b="17537"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etze, Jana">
    <w15:presenceInfo w15:providerId="AD" w15:userId="S::jt61qiku@uni-leipzig.de::a24feaed-e701-4c32-a7a8-6eb65c5c5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61"/>
    <w:rsid w:val="00000EA0"/>
    <w:rsid w:val="00017FA5"/>
    <w:rsid w:val="0005609B"/>
    <w:rsid w:val="000B0D21"/>
    <w:rsid w:val="000D1543"/>
    <w:rsid w:val="001232FA"/>
    <w:rsid w:val="00137D2B"/>
    <w:rsid w:val="00154D41"/>
    <w:rsid w:val="001578D4"/>
    <w:rsid w:val="001871A4"/>
    <w:rsid w:val="001E61A5"/>
    <w:rsid w:val="001E7278"/>
    <w:rsid w:val="001F030F"/>
    <w:rsid w:val="001F2F6A"/>
    <w:rsid w:val="001F53B9"/>
    <w:rsid w:val="001F74EC"/>
    <w:rsid w:val="00214717"/>
    <w:rsid w:val="00222E38"/>
    <w:rsid w:val="00226BA1"/>
    <w:rsid w:val="00232262"/>
    <w:rsid w:val="00250925"/>
    <w:rsid w:val="002704F4"/>
    <w:rsid w:val="002E635D"/>
    <w:rsid w:val="00311A69"/>
    <w:rsid w:val="003329E2"/>
    <w:rsid w:val="00363F46"/>
    <w:rsid w:val="00370140"/>
    <w:rsid w:val="00375730"/>
    <w:rsid w:val="0037605A"/>
    <w:rsid w:val="003C6215"/>
    <w:rsid w:val="003F7F7B"/>
    <w:rsid w:val="004047C8"/>
    <w:rsid w:val="004102E3"/>
    <w:rsid w:val="004250C1"/>
    <w:rsid w:val="0043482E"/>
    <w:rsid w:val="00437253"/>
    <w:rsid w:val="00441705"/>
    <w:rsid w:val="00442B29"/>
    <w:rsid w:val="004466AA"/>
    <w:rsid w:val="00452823"/>
    <w:rsid w:val="00453F82"/>
    <w:rsid w:val="004A21F3"/>
    <w:rsid w:val="004A5A27"/>
    <w:rsid w:val="004C155F"/>
    <w:rsid w:val="00514371"/>
    <w:rsid w:val="0052558B"/>
    <w:rsid w:val="005338F4"/>
    <w:rsid w:val="005471B1"/>
    <w:rsid w:val="00553F79"/>
    <w:rsid w:val="005806DC"/>
    <w:rsid w:val="005917A2"/>
    <w:rsid w:val="005A3597"/>
    <w:rsid w:val="005A3DF4"/>
    <w:rsid w:val="005A6E3C"/>
    <w:rsid w:val="005B3B46"/>
    <w:rsid w:val="005C0641"/>
    <w:rsid w:val="005C68C9"/>
    <w:rsid w:val="005E028E"/>
    <w:rsid w:val="00604706"/>
    <w:rsid w:val="00613D29"/>
    <w:rsid w:val="00614ABF"/>
    <w:rsid w:val="00615562"/>
    <w:rsid w:val="00615CCB"/>
    <w:rsid w:val="00624F93"/>
    <w:rsid w:val="0063344F"/>
    <w:rsid w:val="006425EA"/>
    <w:rsid w:val="006459B6"/>
    <w:rsid w:val="0067173F"/>
    <w:rsid w:val="006B26AF"/>
    <w:rsid w:val="006D5221"/>
    <w:rsid w:val="007045DC"/>
    <w:rsid w:val="00767F9C"/>
    <w:rsid w:val="007A0819"/>
    <w:rsid w:val="007B75E0"/>
    <w:rsid w:val="007D6F73"/>
    <w:rsid w:val="007E144D"/>
    <w:rsid w:val="007E38DD"/>
    <w:rsid w:val="007F1FBD"/>
    <w:rsid w:val="00820797"/>
    <w:rsid w:val="008529A5"/>
    <w:rsid w:val="00854077"/>
    <w:rsid w:val="00876460"/>
    <w:rsid w:val="008842AC"/>
    <w:rsid w:val="0088554A"/>
    <w:rsid w:val="008A56F2"/>
    <w:rsid w:val="008A7B02"/>
    <w:rsid w:val="008E5C95"/>
    <w:rsid w:val="00917790"/>
    <w:rsid w:val="0092749D"/>
    <w:rsid w:val="00936532"/>
    <w:rsid w:val="00940213"/>
    <w:rsid w:val="009704F9"/>
    <w:rsid w:val="00971210"/>
    <w:rsid w:val="00975CE4"/>
    <w:rsid w:val="009A142C"/>
    <w:rsid w:val="009B4AE7"/>
    <w:rsid w:val="009E477E"/>
    <w:rsid w:val="009E4AED"/>
    <w:rsid w:val="009F3B37"/>
    <w:rsid w:val="00A2742D"/>
    <w:rsid w:val="00A3184E"/>
    <w:rsid w:val="00A31CEA"/>
    <w:rsid w:val="00A41CB6"/>
    <w:rsid w:val="00A55787"/>
    <w:rsid w:val="00AB3D31"/>
    <w:rsid w:val="00AC42B2"/>
    <w:rsid w:val="00AE22CB"/>
    <w:rsid w:val="00AE2589"/>
    <w:rsid w:val="00B023D1"/>
    <w:rsid w:val="00B14A55"/>
    <w:rsid w:val="00B232FF"/>
    <w:rsid w:val="00B27958"/>
    <w:rsid w:val="00B420F6"/>
    <w:rsid w:val="00B44075"/>
    <w:rsid w:val="00B85885"/>
    <w:rsid w:val="00B90CC4"/>
    <w:rsid w:val="00BA78C2"/>
    <w:rsid w:val="00BB30CC"/>
    <w:rsid w:val="00BB43F9"/>
    <w:rsid w:val="00BC7F33"/>
    <w:rsid w:val="00BD1568"/>
    <w:rsid w:val="00BD71B1"/>
    <w:rsid w:val="00BD7D1D"/>
    <w:rsid w:val="00C07696"/>
    <w:rsid w:val="00C11807"/>
    <w:rsid w:val="00C21102"/>
    <w:rsid w:val="00C27B99"/>
    <w:rsid w:val="00C42D67"/>
    <w:rsid w:val="00C67211"/>
    <w:rsid w:val="00C80305"/>
    <w:rsid w:val="00C84ECC"/>
    <w:rsid w:val="00CB2141"/>
    <w:rsid w:val="00CC02AD"/>
    <w:rsid w:val="00CC17D0"/>
    <w:rsid w:val="00CE4361"/>
    <w:rsid w:val="00CF583C"/>
    <w:rsid w:val="00CF60BE"/>
    <w:rsid w:val="00D12CFC"/>
    <w:rsid w:val="00D1413C"/>
    <w:rsid w:val="00D44217"/>
    <w:rsid w:val="00D70EC0"/>
    <w:rsid w:val="00D7393C"/>
    <w:rsid w:val="00D853A1"/>
    <w:rsid w:val="00DA093B"/>
    <w:rsid w:val="00E04EF8"/>
    <w:rsid w:val="00E30A26"/>
    <w:rsid w:val="00E5075E"/>
    <w:rsid w:val="00E7253C"/>
    <w:rsid w:val="00E77C91"/>
    <w:rsid w:val="00E80BF2"/>
    <w:rsid w:val="00E87648"/>
    <w:rsid w:val="00EA02D9"/>
    <w:rsid w:val="00EA07F6"/>
    <w:rsid w:val="00EE17D6"/>
    <w:rsid w:val="00EF5C4C"/>
    <w:rsid w:val="00F42DE8"/>
    <w:rsid w:val="00F6410C"/>
    <w:rsid w:val="00F877C1"/>
    <w:rsid w:val="00F91E65"/>
    <w:rsid w:val="00F95C8A"/>
    <w:rsid w:val="00F97808"/>
    <w:rsid w:val="00FA7142"/>
    <w:rsid w:val="00FE07EC"/>
    <w:rsid w:val="00FE14B0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07F63"/>
  <w15:chartTrackingRefBased/>
  <w15:docId w15:val="{E7C429B1-6FA4-49CE-8BB9-9D56185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2E3"/>
  </w:style>
  <w:style w:type="paragraph" w:styleId="berschrift1">
    <w:name w:val="heading 1"/>
    <w:basedOn w:val="Standard"/>
    <w:next w:val="Standard"/>
    <w:qFormat/>
    <w:rsid w:val="00D12CFC"/>
    <w:pPr>
      <w:keepNext/>
      <w:outlineLvl w:val="0"/>
    </w:pPr>
    <w:rPr>
      <w:b/>
      <w:bCs/>
      <w:vanish/>
    </w:rPr>
  </w:style>
  <w:style w:type="paragraph" w:styleId="berschrift2">
    <w:name w:val="heading 2"/>
    <w:basedOn w:val="Standard"/>
    <w:next w:val="Standard"/>
    <w:qFormat/>
    <w:rsid w:val="00D12CFC"/>
    <w:pPr>
      <w:keepNext/>
      <w:outlineLvl w:val="1"/>
    </w:pPr>
    <w:rPr>
      <w:vanish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sz w:val="12"/>
      <w:szCs w:val="12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12"/>
      <w:szCs w:val="12"/>
    </w:rPr>
  </w:style>
  <w:style w:type="character" w:styleId="Seitenzahl">
    <w:name w:val="page number"/>
    <w:basedOn w:val="Absatz-Standardschriftart"/>
    <w:semiHidden/>
  </w:style>
  <w:style w:type="paragraph" w:customStyle="1" w:styleId="Einrichtung1">
    <w:name w:val="Einrichtung1"/>
    <w:basedOn w:val="Standard"/>
    <w:pPr>
      <w:ind w:left="113" w:right="113"/>
    </w:pPr>
    <w:rPr>
      <w:sz w:val="16"/>
      <w:szCs w:val="16"/>
    </w:rPr>
  </w:style>
  <w:style w:type="paragraph" w:customStyle="1" w:styleId="Einrichtung2">
    <w:name w:val="Einrichtung2"/>
    <w:basedOn w:val="Einrichtung1"/>
    <w:rPr>
      <w:b/>
      <w:bCs/>
      <w:sz w:val="20"/>
      <w:szCs w:val="20"/>
    </w:rPr>
  </w:style>
  <w:style w:type="character" w:styleId="Fett">
    <w:name w:val="Strong"/>
    <w:qFormat/>
    <w:rsid w:val="00D12CFC"/>
    <w:rPr>
      <w:rFonts w:ascii="Times New Roman" w:hAnsi="Times New Roman"/>
      <w:b/>
      <w:bCs/>
      <w:sz w:val="20"/>
    </w:rPr>
  </w:style>
  <w:style w:type="character" w:styleId="Hyperlink">
    <w:name w:val="Hyperlink"/>
    <w:uiPriority w:val="99"/>
    <w:unhideWhenUsed/>
    <w:rsid w:val="00F91E65"/>
    <w:rPr>
      <w:color w:val="0563C1"/>
      <w:u w:val="single"/>
    </w:rPr>
  </w:style>
  <w:style w:type="character" w:styleId="Platzhaltertext">
    <w:name w:val="Placeholder Text"/>
    <w:uiPriority w:val="99"/>
    <w:semiHidden/>
    <w:rsid w:val="00EE17D6"/>
    <w:rPr>
      <w:color w:val="808080"/>
    </w:rPr>
  </w:style>
  <w:style w:type="table" w:styleId="TabellemithellemGitternetz">
    <w:name w:val="Grid Table Light"/>
    <w:basedOn w:val="NormaleTabelle"/>
    <w:uiPriority w:val="40"/>
    <w:rsid w:val="00DA0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9704F9"/>
  </w:style>
  <w:style w:type="character" w:customStyle="1" w:styleId="KopfzeileZchn">
    <w:name w:val="Kopfzeile Zchn"/>
    <w:basedOn w:val="Absatz-Standardschriftart"/>
    <w:link w:val="Kopfzeile"/>
    <w:semiHidden/>
    <w:rsid w:val="006459B6"/>
    <w:rPr>
      <w:sz w:val="12"/>
      <w:szCs w:val="12"/>
    </w:rPr>
  </w:style>
  <w:style w:type="character" w:customStyle="1" w:styleId="FuzeileZchn">
    <w:name w:val="Fußzeile Zchn"/>
    <w:basedOn w:val="Absatz-Standardschriftart"/>
    <w:link w:val="Fuzeile"/>
    <w:semiHidden/>
    <w:rsid w:val="006459B6"/>
    <w:rPr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3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37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0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50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50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0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s\AppData\Local\Temp\Briefvorlage_ohne_Platzhalter_ohne_Makro-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D29D-D0C0-42C0-B242-257CFD7A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C:\Users\Weiss\AppData\Local\Temp\Briefvorlage_ohne_Platzhalter_ohne_Makro-1.dotx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intern</vt:lpstr>
    </vt:vector>
  </TitlesOfParts>
  <Company>Universität Leipzig</Company>
  <LinksUpToDate>false</LinksUpToDate>
  <CharactersWithSpaces>806</CharactersWithSpaces>
  <SharedDoc>false</SharedDoc>
  <HLinks>
    <vt:vector size="12" baseType="variant">
      <vt:variant>
        <vt:i4>6553636</vt:i4>
      </vt:variant>
      <vt:variant>
        <vt:i4>15</vt:i4>
      </vt:variant>
      <vt:variant>
        <vt:i4>0</vt:i4>
      </vt:variant>
      <vt:variant>
        <vt:i4>5</vt:i4>
      </vt:variant>
      <vt:variant>
        <vt:lpwstr>http://www.uni-leipzig.de/</vt:lpwstr>
      </vt:variant>
      <vt:variant>
        <vt:lpwstr/>
      </vt:variant>
      <vt:variant>
        <vt:i4>6553636</vt:i4>
      </vt:variant>
      <vt:variant>
        <vt:i4>12</vt:i4>
      </vt:variant>
      <vt:variant>
        <vt:i4>0</vt:i4>
      </vt:variant>
      <vt:variant>
        <vt:i4>5</vt:i4>
      </vt:variant>
      <vt:variant>
        <vt:lpwstr>http://www.uni-leipzig.de/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intern</dc:title>
  <dc:subject/>
  <dc:creator>Weiss</dc:creator>
  <cp:keywords/>
  <dc:description/>
  <cp:lastModifiedBy>Tietze, Jana</cp:lastModifiedBy>
  <cp:revision>64</cp:revision>
  <cp:lastPrinted>2022-01-10T09:27:00Z</cp:lastPrinted>
  <dcterms:created xsi:type="dcterms:W3CDTF">2017-10-04T06:57:00Z</dcterms:created>
  <dcterms:modified xsi:type="dcterms:W3CDTF">2022-01-28T10:37:00Z</dcterms:modified>
</cp:coreProperties>
</file>